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15B1" w14:textId="77777777" w:rsidR="00104E16" w:rsidRPr="004D3B59" w:rsidRDefault="00511140" w:rsidP="00572B33">
      <w:pPr>
        <w:rPr>
          <w:sz w:val="22"/>
          <w:szCs w:val="22"/>
        </w:rPr>
      </w:pPr>
      <w:r w:rsidRPr="004D3B59">
        <w:rPr>
          <w:sz w:val="22"/>
          <w:szCs w:val="22"/>
        </w:rPr>
        <w:t xml:space="preserve">Das folgende Formular ist bitte vollständig auszufüllen und per E-Mail an </w:t>
      </w:r>
      <w:hyperlink r:id="rId7" w:history="1">
        <w:r w:rsidRPr="004D3B59">
          <w:rPr>
            <w:rStyle w:val="Hyperlink"/>
            <w:sz w:val="22"/>
            <w:szCs w:val="22"/>
          </w:rPr>
          <w:t>redaktionsbeirat@gartenfreunde-mv.de</w:t>
        </w:r>
      </w:hyperlink>
      <w:r w:rsidRPr="004D3B59">
        <w:rPr>
          <w:sz w:val="22"/>
          <w:szCs w:val="22"/>
        </w:rPr>
        <w:t xml:space="preserve"> zu senden.</w:t>
      </w:r>
      <w:r w:rsidR="001F0151" w:rsidRPr="004D3B59">
        <w:rPr>
          <w:sz w:val="22"/>
          <w:szCs w:val="22"/>
        </w:rPr>
        <w:t xml:space="preserve"> </w:t>
      </w:r>
      <w:r w:rsidR="00104E16" w:rsidRPr="004D3B59">
        <w:rPr>
          <w:sz w:val="22"/>
          <w:szCs w:val="22"/>
        </w:rPr>
        <w:t>Sämtliche Bilder sind als einzelne Bilddateien einzureichen.</w:t>
      </w:r>
    </w:p>
    <w:p w14:paraId="2AB5EC76" w14:textId="77777777" w:rsidR="001F0151" w:rsidRDefault="001F0151" w:rsidP="00572B33">
      <w:pPr>
        <w:rPr>
          <w:sz w:val="21"/>
          <w:szCs w:val="21"/>
        </w:rPr>
      </w:pPr>
    </w:p>
    <w:p w14:paraId="203D3772" w14:textId="77777777" w:rsidR="0013006D" w:rsidRPr="0013006D" w:rsidRDefault="007F057D" w:rsidP="00572B33">
      <w:pPr>
        <w:rPr>
          <w:color w:val="538135" w:themeColor="accent6" w:themeShade="BF"/>
          <w:sz w:val="28"/>
          <w:szCs w:val="28"/>
          <w:u w:val="single"/>
        </w:rPr>
      </w:pPr>
      <w:r>
        <w:rPr>
          <w:color w:val="538135" w:themeColor="accent6" w:themeShade="BF"/>
          <w:sz w:val="28"/>
          <w:szCs w:val="28"/>
          <w:u w:val="single"/>
        </w:rPr>
        <w:t>Verband</w:t>
      </w:r>
    </w:p>
    <w:p w14:paraId="6784DC50" w14:textId="77777777" w:rsidR="0013006D" w:rsidRPr="0013006D" w:rsidRDefault="0013006D" w:rsidP="00572B33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E24964" w14:paraId="2A78873F" w14:textId="77777777" w:rsidTr="00E24964">
        <w:trPr>
          <w:trHeight w:val="454"/>
        </w:trPr>
        <w:tc>
          <w:tcPr>
            <w:tcW w:w="10055" w:type="dxa"/>
            <w:vAlign w:val="center"/>
          </w:tcPr>
          <w:p w14:paraId="6F04E956" w14:textId="1350EA08" w:rsidR="00E24964" w:rsidRDefault="00E24964" w:rsidP="00572B33">
            <w:pPr>
              <w:rPr>
                <w:sz w:val="22"/>
                <w:szCs w:val="22"/>
              </w:rPr>
            </w:pPr>
          </w:p>
        </w:tc>
      </w:tr>
    </w:tbl>
    <w:p w14:paraId="6CE9513A" w14:textId="77777777" w:rsidR="006C106D" w:rsidRDefault="006C106D" w:rsidP="00572B33">
      <w:pPr>
        <w:rPr>
          <w:sz w:val="22"/>
          <w:szCs w:val="22"/>
        </w:rPr>
      </w:pPr>
    </w:p>
    <w:p w14:paraId="4DDE1A00" w14:textId="77777777" w:rsidR="0013006D" w:rsidRPr="0013006D" w:rsidRDefault="008373A2" w:rsidP="00572B33">
      <w:pPr>
        <w:rPr>
          <w:color w:val="538135" w:themeColor="accent6" w:themeShade="BF"/>
          <w:sz w:val="28"/>
          <w:szCs w:val="28"/>
          <w:u w:val="single"/>
        </w:rPr>
      </w:pPr>
      <w:r>
        <w:rPr>
          <w:color w:val="538135" w:themeColor="accent6" w:themeShade="BF"/>
          <w:sz w:val="28"/>
          <w:szCs w:val="28"/>
          <w:u w:val="single"/>
        </w:rPr>
        <w:t>Angaben zum Verfasser</w:t>
      </w:r>
    </w:p>
    <w:p w14:paraId="5C985C9F" w14:textId="77777777" w:rsidR="00E24964" w:rsidRDefault="00E24964" w:rsidP="00E24964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1"/>
        <w:gridCol w:w="5944"/>
      </w:tblGrid>
      <w:tr w:rsidR="008373A2" w:rsidRPr="008373A2" w14:paraId="1961DC39" w14:textId="77777777" w:rsidTr="00D6159D">
        <w:trPr>
          <w:trHeight w:val="369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5C262BCF" w14:textId="77777777" w:rsidR="008373A2" w:rsidRPr="008373A2" w:rsidRDefault="008373A2" w:rsidP="008373A2">
            <w:pPr>
              <w:ind w:right="-249"/>
              <w:rPr>
                <w:color w:val="538135" w:themeColor="accent6" w:themeShade="BF"/>
              </w:rPr>
            </w:pPr>
            <w:r w:rsidRPr="008373A2">
              <w:rPr>
                <w:color w:val="538135" w:themeColor="accent6" w:themeShade="BF"/>
              </w:rPr>
              <w:t>Vorname und Nachname</w:t>
            </w:r>
          </w:p>
        </w:tc>
        <w:tc>
          <w:tcPr>
            <w:tcW w:w="5944" w:type="dxa"/>
            <w:tcBorders>
              <w:top w:val="nil"/>
              <w:left w:val="nil"/>
              <w:right w:val="nil"/>
            </w:tcBorders>
            <w:vAlign w:val="center"/>
          </w:tcPr>
          <w:p w14:paraId="3F6B7B31" w14:textId="77777777" w:rsidR="008373A2" w:rsidRPr="008373A2" w:rsidRDefault="008373A2" w:rsidP="008373A2">
            <w:pPr>
              <w:ind w:right="-249"/>
              <w:rPr>
                <w:color w:val="538135" w:themeColor="accent6" w:themeShade="BF"/>
              </w:rPr>
            </w:pPr>
            <w:r w:rsidRPr="008373A2">
              <w:rPr>
                <w:color w:val="538135" w:themeColor="accent6" w:themeShade="BF"/>
              </w:rPr>
              <w:t>Funktion</w:t>
            </w:r>
          </w:p>
        </w:tc>
      </w:tr>
      <w:tr w:rsidR="008373A2" w14:paraId="612C42D7" w14:textId="77777777" w:rsidTr="00D6159D">
        <w:trPr>
          <w:trHeight w:val="454"/>
        </w:trPr>
        <w:tc>
          <w:tcPr>
            <w:tcW w:w="4111" w:type="dxa"/>
            <w:vAlign w:val="center"/>
          </w:tcPr>
          <w:p w14:paraId="5A4A2CE1" w14:textId="222EF486" w:rsidR="008373A2" w:rsidRDefault="008373A2" w:rsidP="008373A2">
            <w:pPr>
              <w:rPr>
                <w:sz w:val="22"/>
                <w:szCs w:val="22"/>
              </w:rPr>
            </w:pPr>
          </w:p>
        </w:tc>
        <w:tc>
          <w:tcPr>
            <w:tcW w:w="5944" w:type="dxa"/>
            <w:vAlign w:val="center"/>
          </w:tcPr>
          <w:p w14:paraId="6AA89A17" w14:textId="7E677452" w:rsidR="008373A2" w:rsidRDefault="008373A2" w:rsidP="008373A2">
            <w:pPr>
              <w:rPr>
                <w:sz w:val="22"/>
                <w:szCs w:val="22"/>
              </w:rPr>
            </w:pPr>
          </w:p>
        </w:tc>
      </w:tr>
    </w:tbl>
    <w:p w14:paraId="3FAF9ADC" w14:textId="77777777" w:rsidR="00974266" w:rsidRPr="008774FB" w:rsidRDefault="00974266" w:rsidP="00974266">
      <w:pPr>
        <w:rPr>
          <w:sz w:val="21"/>
          <w:szCs w:val="21"/>
        </w:rPr>
      </w:pPr>
    </w:p>
    <w:p w14:paraId="61D7F15A" w14:textId="77777777" w:rsidR="001F0151" w:rsidRPr="0013006D" w:rsidRDefault="001F0151" w:rsidP="00572B33">
      <w:pPr>
        <w:rPr>
          <w:color w:val="538135" w:themeColor="accent6" w:themeShade="BF"/>
          <w:sz w:val="28"/>
          <w:szCs w:val="28"/>
          <w:u w:val="single"/>
        </w:rPr>
      </w:pPr>
      <w:r w:rsidRPr="0013006D">
        <w:rPr>
          <w:color w:val="538135" w:themeColor="accent6" w:themeShade="BF"/>
          <w:sz w:val="28"/>
          <w:szCs w:val="28"/>
          <w:u w:val="single"/>
        </w:rPr>
        <w:t>Überschrift</w:t>
      </w:r>
      <w:r w:rsidR="0013006D" w:rsidRPr="0013006D">
        <w:rPr>
          <w:color w:val="538135" w:themeColor="accent6" w:themeShade="BF"/>
          <w:sz w:val="28"/>
          <w:szCs w:val="28"/>
          <w:u w:val="single"/>
        </w:rPr>
        <w:t xml:space="preserve"> </w:t>
      </w:r>
    </w:p>
    <w:p w14:paraId="3452EF39" w14:textId="77777777" w:rsidR="00E24964" w:rsidRPr="0013006D" w:rsidRDefault="00E24964" w:rsidP="00E24964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E24964" w14:paraId="4004DF62" w14:textId="77777777" w:rsidTr="00704213">
        <w:trPr>
          <w:trHeight w:val="454"/>
        </w:trPr>
        <w:tc>
          <w:tcPr>
            <w:tcW w:w="10055" w:type="dxa"/>
            <w:vAlign w:val="center"/>
          </w:tcPr>
          <w:p w14:paraId="6CB03C44" w14:textId="61E65E1B" w:rsidR="008774FB" w:rsidRPr="008000E5" w:rsidRDefault="008774FB" w:rsidP="007042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FA94FC" w14:textId="77777777" w:rsidR="00E24964" w:rsidRDefault="00E24964" w:rsidP="00E24964">
      <w:pPr>
        <w:rPr>
          <w:sz w:val="22"/>
          <w:szCs w:val="22"/>
        </w:rPr>
      </w:pPr>
    </w:p>
    <w:p w14:paraId="49324DFB" w14:textId="77777777" w:rsidR="001F0151" w:rsidRPr="0013006D" w:rsidRDefault="001F0151" w:rsidP="00572B33">
      <w:pPr>
        <w:rPr>
          <w:color w:val="538135" w:themeColor="accent6" w:themeShade="BF"/>
          <w:sz w:val="28"/>
          <w:szCs w:val="28"/>
          <w:u w:val="single"/>
        </w:rPr>
      </w:pPr>
      <w:r w:rsidRPr="0013006D">
        <w:rPr>
          <w:color w:val="538135" w:themeColor="accent6" w:themeShade="BF"/>
          <w:sz w:val="28"/>
          <w:szCs w:val="28"/>
          <w:u w:val="single"/>
        </w:rPr>
        <w:t>Textbeitrag</w:t>
      </w:r>
      <w:r w:rsidR="0013006D" w:rsidRPr="0013006D">
        <w:rPr>
          <w:color w:val="538135" w:themeColor="accent6" w:themeShade="BF"/>
          <w:sz w:val="28"/>
          <w:szCs w:val="28"/>
          <w:u w:val="single"/>
        </w:rPr>
        <w:t xml:space="preserve"> (unformatiert</w:t>
      </w:r>
      <w:r w:rsidR="00C864FF">
        <w:rPr>
          <w:color w:val="538135" w:themeColor="accent6" w:themeShade="BF"/>
          <w:sz w:val="28"/>
          <w:szCs w:val="28"/>
          <w:u w:val="single"/>
        </w:rPr>
        <w:t>; Aufzählungszeichen sind möglich</w:t>
      </w:r>
      <w:r w:rsidR="0013006D" w:rsidRPr="0013006D">
        <w:rPr>
          <w:color w:val="538135" w:themeColor="accent6" w:themeShade="BF"/>
          <w:sz w:val="28"/>
          <w:szCs w:val="28"/>
          <w:u w:val="single"/>
        </w:rPr>
        <w:t>)</w:t>
      </w:r>
    </w:p>
    <w:p w14:paraId="29E66622" w14:textId="77777777" w:rsidR="00E24964" w:rsidRPr="0013006D" w:rsidRDefault="00E24964" w:rsidP="00E24964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E24964" w14:paraId="32A25605" w14:textId="77777777" w:rsidTr="00704213">
        <w:trPr>
          <w:trHeight w:val="454"/>
        </w:trPr>
        <w:tc>
          <w:tcPr>
            <w:tcW w:w="10055" w:type="dxa"/>
            <w:vAlign w:val="center"/>
          </w:tcPr>
          <w:p w14:paraId="06E8F8ED" w14:textId="5DB51670" w:rsidR="00E24964" w:rsidRPr="00C47869" w:rsidRDefault="00E24964" w:rsidP="008000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CAC0F4" w14:textId="77777777" w:rsidR="00E24964" w:rsidRDefault="00E24964" w:rsidP="00E24964">
      <w:pPr>
        <w:rPr>
          <w:sz w:val="22"/>
          <w:szCs w:val="22"/>
        </w:rPr>
      </w:pPr>
    </w:p>
    <w:p w14:paraId="355920E4" w14:textId="77777777" w:rsidR="00511140" w:rsidRPr="004D3B59" w:rsidRDefault="004D3B59" w:rsidP="00572B33">
      <w:pPr>
        <w:rPr>
          <w:color w:val="538135" w:themeColor="accent6" w:themeShade="BF"/>
          <w:sz w:val="28"/>
          <w:szCs w:val="28"/>
          <w:u w:val="single"/>
        </w:rPr>
      </w:pPr>
      <w:r w:rsidRPr="004D3B59">
        <w:rPr>
          <w:color w:val="538135" w:themeColor="accent6" w:themeShade="BF"/>
          <w:sz w:val="28"/>
          <w:szCs w:val="28"/>
          <w:u w:val="single"/>
        </w:rPr>
        <w:t>Bildangaben</w:t>
      </w:r>
    </w:p>
    <w:p w14:paraId="374F92E9" w14:textId="77777777" w:rsidR="00104E16" w:rsidRPr="00D05712" w:rsidRDefault="00104E16" w:rsidP="00572B33">
      <w:pPr>
        <w:jc w:val="both"/>
        <w:rPr>
          <w:i/>
          <w:iCs/>
          <w:color w:val="7F7F7F" w:themeColor="text1" w:themeTint="80"/>
          <w:sz w:val="22"/>
          <w:szCs w:val="22"/>
        </w:rPr>
      </w:pPr>
      <w:r w:rsidRPr="00D05712">
        <w:rPr>
          <w:i/>
          <w:iCs/>
          <w:color w:val="7F7F7F" w:themeColor="text1" w:themeTint="80"/>
          <w:sz w:val="22"/>
          <w:szCs w:val="22"/>
        </w:rPr>
        <w:t>Die Bilddateien sind als „bild_1“, bild_2“ usw. zu bezeichnen. Es können nur Bilddateien verwendet werden, die folgende Formate aufweisen: .jpg, .jpeg, png, .pdf</w:t>
      </w:r>
    </w:p>
    <w:p w14:paraId="02C3C472" w14:textId="77777777" w:rsidR="004C006E" w:rsidRPr="0013006D" w:rsidRDefault="004C006E" w:rsidP="00572B33">
      <w:pPr>
        <w:rPr>
          <w:sz w:val="22"/>
          <w:szCs w:val="22"/>
        </w:rPr>
      </w:pPr>
    </w:p>
    <w:tbl>
      <w:tblPr>
        <w:tblStyle w:val="Tabellenraster"/>
        <w:tblW w:w="10030" w:type="dxa"/>
        <w:tblLook w:val="04A0" w:firstRow="1" w:lastRow="0" w:firstColumn="1" w:lastColumn="0" w:noHBand="0" w:noVBand="1"/>
      </w:tblPr>
      <w:tblGrid>
        <w:gridCol w:w="1140"/>
        <w:gridCol w:w="4961"/>
        <w:gridCol w:w="3929"/>
      </w:tblGrid>
      <w:tr w:rsidR="004C006E" w:rsidRPr="004D3B59" w14:paraId="630582C8" w14:textId="77777777" w:rsidTr="00572B33">
        <w:trPr>
          <w:trHeight w:val="368"/>
        </w:trPr>
        <w:tc>
          <w:tcPr>
            <w:tcW w:w="1140" w:type="dxa"/>
            <w:tcBorders>
              <w:top w:val="nil"/>
              <w:left w:val="nil"/>
              <w:right w:val="nil"/>
            </w:tcBorders>
            <w:vAlign w:val="center"/>
          </w:tcPr>
          <w:p w14:paraId="2B540E0D" w14:textId="77777777" w:rsidR="001F0151" w:rsidRPr="004D3B59" w:rsidRDefault="004D3B59" w:rsidP="00572B33">
            <w:pPr>
              <w:ind w:right="-249"/>
              <w:rPr>
                <w:color w:val="538135" w:themeColor="accent6" w:themeShade="BF"/>
              </w:rPr>
            </w:pPr>
            <w:r w:rsidRPr="004D3B59">
              <w:rPr>
                <w:color w:val="538135" w:themeColor="accent6" w:themeShade="BF"/>
              </w:rPr>
              <w:t>Bildname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52ABCAE3" w14:textId="77777777" w:rsidR="001F0151" w:rsidRPr="004D3B59" w:rsidRDefault="001F0151" w:rsidP="00572B33">
            <w:pPr>
              <w:rPr>
                <w:color w:val="538135" w:themeColor="accent6" w:themeShade="BF"/>
              </w:rPr>
            </w:pPr>
            <w:r w:rsidRPr="004D3B59">
              <w:rPr>
                <w:color w:val="538135" w:themeColor="accent6" w:themeShade="BF"/>
              </w:rPr>
              <w:t>Bildbeschreibung</w:t>
            </w:r>
          </w:p>
        </w:tc>
        <w:tc>
          <w:tcPr>
            <w:tcW w:w="3929" w:type="dxa"/>
            <w:tcBorders>
              <w:top w:val="nil"/>
              <w:left w:val="nil"/>
              <w:right w:val="nil"/>
            </w:tcBorders>
            <w:vAlign w:val="center"/>
          </w:tcPr>
          <w:p w14:paraId="23933FDB" w14:textId="77777777" w:rsidR="001F0151" w:rsidRPr="004D3B59" w:rsidRDefault="001F0151" w:rsidP="00572B33">
            <w:pPr>
              <w:rPr>
                <w:color w:val="538135" w:themeColor="accent6" w:themeShade="BF"/>
              </w:rPr>
            </w:pPr>
            <w:r w:rsidRPr="004D3B59">
              <w:rPr>
                <w:color w:val="538135" w:themeColor="accent6" w:themeShade="BF"/>
              </w:rPr>
              <w:t>Fotograf</w:t>
            </w:r>
          </w:p>
        </w:tc>
      </w:tr>
      <w:tr w:rsidR="004C006E" w:rsidRPr="0013006D" w14:paraId="408633C7" w14:textId="77777777" w:rsidTr="00572B33">
        <w:trPr>
          <w:trHeight w:val="454"/>
        </w:trPr>
        <w:tc>
          <w:tcPr>
            <w:tcW w:w="1140" w:type="dxa"/>
            <w:vAlign w:val="center"/>
          </w:tcPr>
          <w:p w14:paraId="657724C5" w14:textId="215C268F" w:rsidR="00104E16" w:rsidRPr="0013006D" w:rsidRDefault="0066450B" w:rsidP="00572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bild_1</w:t>
            </w:r>
          </w:p>
        </w:tc>
        <w:tc>
          <w:tcPr>
            <w:tcW w:w="4961" w:type="dxa"/>
            <w:vAlign w:val="center"/>
          </w:tcPr>
          <w:p w14:paraId="26CA8BE9" w14:textId="6FB2A826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vAlign w:val="center"/>
          </w:tcPr>
          <w:p w14:paraId="4366242A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</w:tr>
      <w:tr w:rsidR="004C006E" w:rsidRPr="0013006D" w14:paraId="7FEBFFA6" w14:textId="77777777" w:rsidTr="00572B33">
        <w:trPr>
          <w:trHeight w:val="454"/>
        </w:trPr>
        <w:tc>
          <w:tcPr>
            <w:tcW w:w="1140" w:type="dxa"/>
            <w:vAlign w:val="center"/>
          </w:tcPr>
          <w:p w14:paraId="777D2EEF" w14:textId="0F989937" w:rsidR="00104E16" w:rsidRPr="0013006D" w:rsidRDefault="0066450B" w:rsidP="00572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bild_2</w:t>
            </w:r>
          </w:p>
        </w:tc>
        <w:tc>
          <w:tcPr>
            <w:tcW w:w="4961" w:type="dxa"/>
            <w:vAlign w:val="center"/>
          </w:tcPr>
          <w:p w14:paraId="187E7845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vAlign w:val="center"/>
          </w:tcPr>
          <w:p w14:paraId="46D8A2D7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</w:tr>
      <w:tr w:rsidR="004C006E" w:rsidRPr="0013006D" w14:paraId="60A1F934" w14:textId="77777777" w:rsidTr="00572B33">
        <w:trPr>
          <w:trHeight w:val="454"/>
        </w:trPr>
        <w:tc>
          <w:tcPr>
            <w:tcW w:w="1140" w:type="dxa"/>
            <w:vAlign w:val="center"/>
          </w:tcPr>
          <w:p w14:paraId="1BBB7293" w14:textId="42BBC4D3" w:rsidR="00104E16" w:rsidRPr="0013006D" w:rsidRDefault="0066450B" w:rsidP="00572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bild_3</w:t>
            </w:r>
          </w:p>
        </w:tc>
        <w:tc>
          <w:tcPr>
            <w:tcW w:w="4961" w:type="dxa"/>
            <w:vAlign w:val="center"/>
          </w:tcPr>
          <w:p w14:paraId="01274135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vAlign w:val="center"/>
          </w:tcPr>
          <w:p w14:paraId="59FD2C86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</w:tr>
      <w:tr w:rsidR="004C006E" w:rsidRPr="0013006D" w14:paraId="40C11BA0" w14:textId="77777777" w:rsidTr="00572B33">
        <w:trPr>
          <w:trHeight w:val="454"/>
        </w:trPr>
        <w:tc>
          <w:tcPr>
            <w:tcW w:w="1140" w:type="dxa"/>
            <w:vAlign w:val="center"/>
          </w:tcPr>
          <w:p w14:paraId="40E2341B" w14:textId="2ED7BA77" w:rsidR="0066450B" w:rsidRPr="0013006D" w:rsidRDefault="0066450B" w:rsidP="00664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bild_4</w:t>
            </w:r>
          </w:p>
        </w:tc>
        <w:tc>
          <w:tcPr>
            <w:tcW w:w="4961" w:type="dxa"/>
            <w:vAlign w:val="center"/>
          </w:tcPr>
          <w:p w14:paraId="40F5BF15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vAlign w:val="center"/>
          </w:tcPr>
          <w:p w14:paraId="2EB06936" w14:textId="77777777" w:rsidR="00104E16" w:rsidRPr="0013006D" w:rsidRDefault="00104E16" w:rsidP="00572B33">
            <w:pPr>
              <w:rPr>
                <w:sz w:val="22"/>
                <w:szCs w:val="22"/>
              </w:rPr>
            </w:pPr>
          </w:p>
        </w:tc>
      </w:tr>
      <w:tr w:rsidR="004C006E" w:rsidRPr="0013006D" w14:paraId="787AC3C0" w14:textId="77777777" w:rsidTr="00572B33">
        <w:trPr>
          <w:trHeight w:val="454"/>
        </w:trPr>
        <w:tc>
          <w:tcPr>
            <w:tcW w:w="1140" w:type="dxa"/>
            <w:vAlign w:val="center"/>
          </w:tcPr>
          <w:p w14:paraId="4B4DAF40" w14:textId="6DF1B427" w:rsidR="001F0151" w:rsidRPr="0013006D" w:rsidRDefault="0066450B" w:rsidP="00572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bild_5</w:t>
            </w:r>
          </w:p>
        </w:tc>
        <w:tc>
          <w:tcPr>
            <w:tcW w:w="4961" w:type="dxa"/>
            <w:vAlign w:val="center"/>
          </w:tcPr>
          <w:p w14:paraId="7E491A30" w14:textId="77777777" w:rsidR="001F0151" w:rsidRPr="0013006D" w:rsidRDefault="001F0151" w:rsidP="00572B33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vAlign w:val="center"/>
          </w:tcPr>
          <w:p w14:paraId="557EB1E0" w14:textId="77777777" w:rsidR="001F0151" w:rsidRPr="0013006D" w:rsidRDefault="001F0151" w:rsidP="00572B33">
            <w:pPr>
              <w:rPr>
                <w:sz w:val="22"/>
                <w:szCs w:val="22"/>
              </w:rPr>
            </w:pPr>
          </w:p>
        </w:tc>
      </w:tr>
    </w:tbl>
    <w:p w14:paraId="18B493BD" w14:textId="77777777" w:rsidR="00104E16" w:rsidRDefault="00104E16" w:rsidP="001F0151">
      <w:pPr>
        <w:ind w:left="-284"/>
        <w:rPr>
          <w:sz w:val="22"/>
          <w:szCs w:val="22"/>
        </w:rPr>
      </w:pPr>
    </w:p>
    <w:p w14:paraId="62947E38" w14:textId="77777777" w:rsidR="00030E8F" w:rsidRDefault="00030E8F" w:rsidP="001F0151">
      <w:pPr>
        <w:ind w:left="-284"/>
        <w:rPr>
          <w:sz w:val="22"/>
          <w:szCs w:val="22"/>
        </w:rPr>
      </w:pPr>
    </w:p>
    <w:p w14:paraId="75BB0BE6" w14:textId="77777777" w:rsidR="00030E8F" w:rsidRPr="004D3B59" w:rsidRDefault="00030E8F" w:rsidP="00030E8F">
      <w:pPr>
        <w:rPr>
          <w:color w:val="538135" w:themeColor="accent6" w:themeShade="BF"/>
          <w:sz w:val="28"/>
          <w:szCs w:val="28"/>
          <w:u w:val="single"/>
        </w:rPr>
      </w:pPr>
      <w:r>
        <w:rPr>
          <w:color w:val="538135" w:themeColor="accent6" w:themeShade="BF"/>
          <w:sz w:val="28"/>
          <w:szCs w:val="28"/>
          <w:u w:val="single"/>
        </w:rPr>
        <w:t xml:space="preserve">Dateiangaben </w:t>
      </w:r>
      <w:r w:rsidRPr="00030E8F">
        <w:rPr>
          <w:color w:val="C00000"/>
          <w:sz w:val="28"/>
          <w:szCs w:val="28"/>
          <w:u w:val="single"/>
        </w:rPr>
        <w:t>(</w:t>
      </w:r>
      <w:r>
        <w:rPr>
          <w:color w:val="C00000"/>
          <w:sz w:val="28"/>
          <w:szCs w:val="28"/>
          <w:u w:val="single"/>
        </w:rPr>
        <w:t>W</w:t>
      </w:r>
      <w:r w:rsidRPr="00030E8F">
        <w:rPr>
          <w:color w:val="C00000"/>
          <w:sz w:val="28"/>
          <w:szCs w:val="28"/>
          <w:u w:val="single"/>
        </w:rPr>
        <w:t>ird vom Landesverband ausgefüllt</w:t>
      </w:r>
      <w:r>
        <w:rPr>
          <w:color w:val="C00000"/>
          <w:sz w:val="28"/>
          <w:szCs w:val="28"/>
          <w:u w:val="single"/>
        </w:rPr>
        <w:t>!</w:t>
      </w:r>
      <w:r w:rsidRPr="00030E8F">
        <w:rPr>
          <w:color w:val="C00000"/>
          <w:sz w:val="28"/>
          <w:szCs w:val="28"/>
          <w:u w:val="single"/>
        </w:rPr>
        <w:t xml:space="preserve">) </w:t>
      </w:r>
    </w:p>
    <w:p w14:paraId="23C4636D" w14:textId="77777777" w:rsidR="00030E8F" w:rsidRPr="00030E8F" w:rsidRDefault="00030E8F" w:rsidP="00030E8F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E24964" w14:paraId="1B0EB2F8" w14:textId="77777777" w:rsidTr="00E24964">
        <w:trPr>
          <w:trHeight w:val="454"/>
        </w:trPr>
        <w:tc>
          <w:tcPr>
            <w:tcW w:w="1980" w:type="dxa"/>
            <w:vAlign w:val="center"/>
          </w:tcPr>
          <w:p w14:paraId="40272397" w14:textId="77777777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Kategorie:</w:t>
            </w:r>
          </w:p>
        </w:tc>
        <w:tc>
          <w:tcPr>
            <w:tcW w:w="4111" w:type="dxa"/>
            <w:vAlign w:val="center"/>
          </w:tcPr>
          <w:p w14:paraId="388D2D46" w14:textId="0909D078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652A49" w14:paraId="52C6DC3F" w14:textId="77777777" w:rsidTr="00E24964">
        <w:trPr>
          <w:trHeight w:val="454"/>
        </w:trPr>
        <w:tc>
          <w:tcPr>
            <w:tcW w:w="1980" w:type="dxa"/>
            <w:vAlign w:val="center"/>
          </w:tcPr>
          <w:p w14:paraId="1DF49416" w14:textId="77777777" w:rsidR="00652A49" w:rsidRDefault="00652A49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Ausgabe:</w:t>
            </w:r>
          </w:p>
        </w:tc>
        <w:tc>
          <w:tcPr>
            <w:tcW w:w="4111" w:type="dxa"/>
            <w:vAlign w:val="center"/>
          </w:tcPr>
          <w:p w14:paraId="4AE1C81D" w14:textId="072A9E5B" w:rsidR="00652A49" w:rsidRDefault="00652A49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E24964" w14:paraId="1E3E548C" w14:textId="77777777" w:rsidTr="00E24964">
        <w:trPr>
          <w:trHeight w:val="454"/>
        </w:trPr>
        <w:tc>
          <w:tcPr>
            <w:tcW w:w="1980" w:type="dxa"/>
            <w:vAlign w:val="center"/>
          </w:tcPr>
          <w:p w14:paraId="31FC4351" w14:textId="77777777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Zeichen:</w:t>
            </w:r>
          </w:p>
        </w:tc>
        <w:tc>
          <w:tcPr>
            <w:tcW w:w="4111" w:type="dxa"/>
            <w:vAlign w:val="center"/>
          </w:tcPr>
          <w:p w14:paraId="35AF3984" w14:textId="588F430A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E24964" w14:paraId="4B931F7B" w14:textId="77777777" w:rsidTr="00E24964">
        <w:trPr>
          <w:trHeight w:val="454"/>
        </w:trPr>
        <w:tc>
          <w:tcPr>
            <w:tcW w:w="1980" w:type="dxa"/>
            <w:vAlign w:val="center"/>
          </w:tcPr>
          <w:p w14:paraId="583E3F4C" w14:textId="77777777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Zeilen:</w:t>
            </w:r>
          </w:p>
        </w:tc>
        <w:tc>
          <w:tcPr>
            <w:tcW w:w="4111" w:type="dxa"/>
            <w:vAlign w:val="center"/>
          </w:tcPr>
          <w:p w14:paraId="670F288A" w14:textId="77777777" w:rsidR="00E24964" w:rsidRDefault="00E24964" w:rsidP="00030E8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662B9A5B" w14:textId="77777777" w:rsidR="00E24964" w:rsidRPr="0013006D" w:rsidRDefault="00E24964" w:rsidP="00E24964">
      <w:pPr>
        <w:tabs>
          <w:tab w:val="left" w:pos="1701"/>
        </w:tabs>
        <w:rPr>
          <w:sz w:val="22"/>
          <w:szCs w:val="22"/>
        </w:rPr>
      </w:pPr>
    </w:p>
    <w:sectPr w:rsidR="00E24964" w:rsidRPr="0013006D" w:rsidSect="00491693">
      <w:headerReference w:type="default" r:id="rId8"/>
      <w:pgSz w:w="11906" w:h="16838"/>
      <w:pgMar w:top="1389" w:right="850" w:bottom="439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6DAE" w14:textId="77777777" w:rsidR="00491693" w:rsidRDefault="00491693" w:rsidP="001F0151">
      <w:r>
        <w:separator/>
      </w:r>
    </w:p>
  </w:endnote>
  <w:endnote w:type="continuationSeparator" w:id="0">
    <w:p w14:paraId="7C959095" w14:textId="77777777" w:rsidR="00491693" w:rsidRDefault="00491693" w:rsidP="001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3CC5" w14:textId="77777777" w:rsidR="00491693" w:rsidRDefault="00491693" w:rsidP="001F0151">
      <w:r>
        <w:separator/>
      </w:r>
    </w:p>
  </w:footnote>
  <w:footnote w:type="continuationSeparator" w:id="0">
    <w:p w14:paraId="4C120980" w14:textId="77777777" w:rsidR="00491693" w:rsidRDefault="00491693" w:rsidP="001F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41AA" w14:textId="77777777" w:rsidR="001F0151" w:rsidRPr="001F0151" w:rsidRDefault="001F0151" w:rsidP="00572B33">
    <w:pPr>
      <w:rPr>
        <w:sz w:val="48"/>
        <w:szCs w:val="48"/>
      </w:rPr>
    </w:pPr>
    <w:r w:rsidRPr="001F0151">
      <w:rPr>
        <w:sz w:val="48"/>
        <w:szCs w:val="48"/>
      </w:rPr>
      <w:t>Beitrag für den Gartenfreund</w:t>
    </w:r>
  </w:p>
  <w:p w14:paraId="75D20A55" w14:textId="77777777" w:rsidR="001F0151" w:rsidRDefault="001F01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5E2"/>
    <w:multiLevelType w:val="hybridMultilevel"/>
    <w:tmpl w:val="38EC44E6"/>
    <w:lvl w:ilvl="0" w:tplc="153026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6637"/>
    <w:multiLevelType w:val="hybridMultilevel"/>
    <w:tmpl w:val="42621E44"/>
    <w:lvl w:ilvl="0" w:tplc="38767B98">
      <w:start w:val="1"/>
      <w:numFmt w:val="upperRoman"/>
      <w:pStyle w:val="Inhaltsverzeichnisberschrift"/>
      <w:lvlText w:val="%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9832">
    <w:abstractNumId w:val="1"/>
  </w:num>
  <w:num w:numId="2" w16cid:durableId="67091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C"/>
    <w:rsid w:val="00030E8F"/>
    <w:rsid w:val="000660B9"/>
    <w:rsid w:val="000F64EA"/>
    <w:rsid w:val="000F6B2A"/>
    <w:rsid w:val="00104E16"/>
    <w:rsid w:val="00110ECC"/>
    <w:rsid w:val="0013006D"/>
    <w:rsid w:val="0013283C"/>
    <w:rsid w:val="00154BCE"/>
    <w:rsid w:val="00192E16"/>
    <w:rsid w:val="001B1178"/>
    <w:rsid w:val="001F0151"/>
    <w:rsid w:val="00225184"/>
    <w:rsid w:val="002B0FFA"/>
    <w:rsid w:val="002C6C77"/>
    <w:rsid w:val="002D126B"/>
    <w:rsid w:val="002D3D28"/>
    <w:rsid w:val="002E3BE4"/>
    <w:rsid w:val="00303841"/>
    <w:rsid w:val="00354B61"/>
    <w:rsid w:val="003763B3"/>
    <w:rsid w:val="00396F24"/>
    <w:rsid w:val="004515C0"/>
    <w:rsid w:val="00491693"/>
    <w:rsid w:val="00497BB3"/>
    <w:rsid w:val="004C006E"/>
    <w:rsid w:val="004D3B59"/>
    <w:rsid w:val="00511140"/>
    <w:rsid w:val="00572B33"/>
    <w:rsid w:val="005B12B0"/>
    <w:rsid w:val="005C6B70"/>
    <w:rsid w:val="006159E5"/>
    <w:rsid w:val="00652A49"/>
    <w:rsid w:val="0066450B"/>
    <w:rsid w:val="0069270C"/>
    <w:rsid w:val="006C106D"/>
    <w:rsid w:val="006D31AA"/>
    <w:rsid w:val="007E1292"/>
    <w:rsid w:val="007F057D"/>
    <w:rsid w:val="008000E5"/>
    <w:rsid w:val="00814896"/>
    <w:rsid w:val="008373A2"/>
    <w:rsid w:val="008529D7"/>
    <w:rsid w:val="00853AC3"/>
    <w:rsid w:val="0086325C"/>
    <w:rsid w:val="008774FB"/>
    <w:rsid w:val="008B015F"/>
    <w:rsid w:val="008B60A1"/>
    <w:rsid w:val="008E1E43"/>
    <w:rsid w:val="008F2FA8"/>
    <w:rsid w:val="0092678D"/>
    <w:rsid w:val="00927034"/>
    <w:rsid w:val="00974266"/>
    <w:rsid w:val="009C6D56"/>
    <w:rsid w:val="009F797D"/>
    <w:rsid w:val="00A04EED"/>
    <w:rsid w:val="00A20C59"/>
    <w:rsid w:val="00A874FC"/>
    <w:rsid w:val="00AA23F1"/>
    <w:rsid w:val="00AF1B91"/>
    <w:rsid w:val="00B10FB9"/>
    <w:rsid w:val="00B43C35"/>
    <w:rsid w:val="00BB411A"/>
    <w:rsid w:val="00BB5177"/>
    <w:rsid w:val="00C47869"/>
    <w:rsid w:val="00C864FF"/>
    <w:rsid w:val="00CE7173"/>
    <w:rsid w:val="00D05712"/>
    <w:rsid w:val="00D6159D"/>
    <w:rsid w:val="00D662C0"/>
    <w:rsid w:val="00DC407B"/>
    <w:rsid w:val="00E054D6"/>
    <w:rsid w:val="00E24964"/>
    <w:rsid w:val="00E34BAF"/>
    <w:rsid w:val="00E64AD1"/>
    <w:rsid w:val="00F07549"/>
    <w:rsid w:val="00F60675"/>
    <w:rsid w:val="00F77E48"/>
    <w:rsid w:val="00F83890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E6DF6"/>
  <w15:chartTrackingRefBased/>
  <w15:docId w15:val="{47CFE3D0-C562-8A45-8B32-1C1F6D19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6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0F6B2A"/>
    <w:pPr>
      <w:numPr>
        <w:numId w:val="1"/>
      </w:numPr>
      <w:spacing w:before="0" w:after="120" w:line="360" w:lineRule="auto"/>
      <w:outlineLvl w:val="9"/>
    </w:pPr>
    <w:rPr>
      <w:rFonts w:ascii="Arial" w:hAnsi="Arial"/>
      <w:bCs/>
      <w:color w:val="4472C4" w:themeColor="accent1"/>
      <w:kern w:val="0"/>
      <w:sz w:val="24"/>
      <w:szCs w:val="28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51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11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14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F01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151"/>
  </w:style>
  <w:style w:type="paragraph" w:styleId="Fuzeile">
    <w:name w:val="footer"/>
    <w:basedOn w:val="Standard"/>
    <w:link w:val="FuzeileZchn"/>
    <w:uiPriority w:val="99"/>
    <w:unhideWhenUsed/>
    <w:rsid w:val="001F01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151"/>
  </w:style>
  <w:style w:type="paragraph" w:styleId="Listenabsatz">
    <w:name w:val="List Paragraph"/>
    <w:basedOn w:val="Standard"/>
    <w:uiPriority w:val="34"/>
    <w:qFormat/>
    <w:rsid w:val="00C4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aktionsbeirat@gartenfreunde-m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annmay/Library/Mobile%20Documents/com~apple~CloudDocs/07%20LANDESVERBAND/GARTENFREUND_LGMV/01%20ORGANISATION/Vorlage_Beitrag_Gartenfreun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Vorlage_Beitrag_Gartenfreund.dotx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May</dc:creator>
  <cp:keywords/>
  <dc:description/>
  <cp:lastModifiedBy>Susann May</cp:lastModifiedBy>
  <cp:revision>9</cp:revision>
  <dcterms:created xsi:type="dcterms:W3CDTF">2024-01-29T13:56:00Z</dcterms:created>
  <dcterms:modified xsi:type="dcterms:W3CDTF">2024-04-28T08:25:00Z</dcterms:modified>
</cp:coreProperties>
</file>